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B1" w:rsidRPr="00E7243F" w:rsidRDefault="00406162" w:rsidP="00E7243F">
      <w:pPr>
        <w:pStyle w:val="Title"/>
      </w:pPr>
      <w:r>
        <w:t>DSM2V8</w:t>
      </w:r>
    </w:p>
    <w:p w:rsidR="00215FB1" w:rsidRDefault="00215FB1"/>
    <w:p w:rsidR="00215FB1" w:rsidRPr="00E7243F" w:rsidRDefault="00406162" w:rsidP="00E7243F">
      <w:pPr>
        <w:pStyle w:val="Heading1"/>
      </w:pPr>
      <w:r>
        <w:t>Class Syllabus</w:t>
      </w:r>
      <w:r w:rsidR="008511E2">
        <w:t xml:space="preserve"> – Day 1</w:t>
      </w:r>
    </w:p>
    <w:p w:rsidR="00215FB1" w:rsidRPr="00E7243F" w:rsidRDefault="00406162" w:rsidP="00E7243F">
      <w:pPr>
        <w:pStyle w:val="Heading2"/>
      </w:pPr>
      <w:r>
        <w:t xml:space="preserve">September 21, </w:t>
      </w:r>
      <w:r w:rsidR="00215FB1" w:rsidRPr="00E7243F">
        <w:t>200</w:t>
      </w:r>
      <w:r w:rsidR="003E39B7">
        <w:t>9</w:t>
      </w:r>
    </w:p>
    <w:p w:rsidR="00215FB1" w:rsidRPr="00E7243F" w:rsidRDefault="00EE265C" w:rsidP="00E7243F">
      <w:pPr>
        <w:pStyle w:val="Heading2"/>
      </w:pPr>
      <w:r>
        <w:t>9</w:t>
      </w:r>
      <w:r w:rsidR="00215FB1" w:rsidRPr="00E7243F">
        <w:t>:</w:t>
      </w:r>
      <w:r>
        <w:t>0</w:t>
      </w:r>
      <w:r w:rsidR="00406162">
        <w:t>0</w:t>
      </w:r>
      <w:r w:rsidR="00D658C4">
        <w:t xml:space="preserve"> a.m. – </w:t>
      </w:r>
      <w:r>
        <w:t>5:00</w:t>
      </w:r>
      <w:r w:rsidR="00215FB1" w:rsidRPr="00E7243F">
        <w:t xml:space="preserve"> p.m.</w:t>
      </w:r>
    </w:p>
    <w:p w:rsidR="00215FB1" w:rsidRDefault="00215FB1"/>
    <w:p w:rsidR="00A32F5B" w:rsidRDefault="003E39B7" w:rsidP="00A32F5B">
      <w:pPr>
        <w:pStyle w:val="PlainText"/>
        <w:rPr>
          <w:rFonts w:ascii="Courier New" w:hAnsi="Courier New" w:cs="Courier New"/>
        </w:rPr>
      </w:pPr>
      <w:r>
        <w:rPr>
          <w:rStyle w:val="Bold10ptChar"/>
        </w:rPr>
        <w:t>Participants</w:t>
      </w:r>
      <w:r w:rsidR="00215FB1" w:rsidRPr="00D268A5">
        <w:rPr>
          <w:rStyle w:val="Bold10ptChar"/>
        </w:rPr>
        <w:t>:</w:t>
      </w:r>
      <w:r w:rsidR="007861D8">
        <w:rPr>
          <w:rStyle w:val="Bold10ptChar"/>
        </w:rPr>
        <w:t xml:space="preserve"> </w:t>
      </w:r>
      <w:r w:rsidR="00A32F5B" w:rsidRPr="00A32F5B">
        <w:rPr>
          <w:rFonts w:ascii="Tahoma" w:hAnsi="Tahoma" w:cs="Tahoma"/>
          <w:sz w:val="20"/>
          <w:szCs w:val="20"/>
        </w:rPr>
        <w:t>Kawakami, Brett; Chilmakuri, Chandra; Fong, Terri; Le, Kate; Mejia, Francine; Singh, Amardeep; Xie, Hao/Sanjaya; Anderson, Jamie; Finch, Ralph/Arora, Sushil; Lan, Liang; Liu, Siqing;</w:t>
      </w:r>
      <w:r w:rsidR="00A32F5B" w:rsidRPr="00A32F5B">
        <w:rPr>
          <w:rFonts w:ascii="Tahoma" w:hAnsi="Tahoma" w:cs="Tahoma"/>
          <w:sz w:val="20"/>
          <w:szCs w:val="20"/>
        </w:rPr>
        <w:tab/>
        <w:t>Rajbhandari, Hari; Thein, Myint; Yu, Min; Zhao, Gang; Draper, Andy; Brennan, Matt; MacWilliams, Michael; Guerin, Marianne; Bombardelli , Fabian; Kohne, Jamie (James); Zamani , Kaveh</w:t>
      </w:r>
      <w:r w:rsidR="00A32F5B" w:rsidRPr="002F018B">
        <w:rPr>
          <w:rFonts w:ascii="Courier New" w:hAnsi="Courier New" w:cs="Courier New"/>
        </w:rPr>
        <w:t xml:space="preserve"> </w:t>
      </w:r>
    </w:p>
    <w:p w:rsidR="00215FB1" w:rsidRDefault="00215FB1" w:rsidP="00D658C4">
      <w:pPr>
        <w:tabs>
          <w:tab w:val="left" w:pos="1440"/>
        </w:tabs>
      </w:pPr>
      <w:r>
        <w:tab/>
      </w:r>
      <w:r w:rsidR="00406162">
        <w:t xml:space="preserve"> </w:t>
      </w:r>
    </w:p>
    <w:p w:rsidR="00215FB1" w:rsidRDefault="00215FB1">
      <w:pPr>
        <w:tabs>
          <w:tab w:val="left" w:pos="1800"/>
        </w:tabs>
      </w:pPr>
    </w:p>
    <w:tbl>
      <w:tblPr>
        <w:tblW w:w="1035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2794"/>
        <w:gridCol w:w="5213"/>
        <w:gridCol w:w="2348"/>
      </w:tblGrid>
      <w:tr w:rsidR="00215FB1" w:rsidTr="007861D8">
        <w:trPr>
          <w:trHeight w:val="722"/>
        </w:trPr>
        <w:tc>
          <w:tcPr>
            <w:tcW w:w="2794" w:type="dxa"/>
          </w:tcPr>
          <w:p w:rsidR="00215FB1" w:rsidRPr="00E7243F" w:rsidRDefault="00A268BE" w:rsidP="00A268BE">
            <w:pPr>
              <w:pStyle w:val="Heading2"/>
            </w:pPr>
            <w:r>
              <w:t>9</w:t>
            </w:r>
            <w:r w:rsidR="00215FB1" w:rsidRPr="00E7243F">
              <w:t>:</w:t>
            </w:r>
            <w:r>
              <w:t>0</w:t>
            </w:r>
            <w:r w:rsidR="00406162">
              <w:t>0 a.m.</w:t>
            </w:r>
            <w:r w:rsidR="00215FB1" w:rsidRPr="00E7243F">
              <w:t xml:space="preserve">– </w:t>
            </w:r>
            <w:r>
              <w:t>9</w:t>
            </w:r>
            <w:r w:rsidR="00215FB1" w:rsidRPr="00E7243F">
              <w:t>:</w:t>
            </w:r>
            <w:r>
              <w:t>2</w:t>
            </w:r>
            <w:r w:rsidR="00406162">
              <w:t>0</w:t>
            </w:r>
            <w:r w:rsidR="00215FB1" w:rsidRPr="00E7243F">
              <w:t xml:space="preserve"> a.m.</w:t>
            </w:r>
          </w:p>
        </w:tc>
        <w:tc>
          <w:tcPr>
            <w:tcW w:w="5213" w:type="dxa"/>
          </w:tcPr>
          <w:p w:rsidR="00215FB1" w:rsidRPr="00E7243F" w:rsidRDefault="00215FB1" w:rsidP="00E7243F">
            <w:pPr>
              <w:pStyle w:val="Heading2"/>
            </w:pPr>
            <w:r w:rsidRPr="00E7243F">
              <w:t>Introduction</w:t>
            </w:r>
          </w:p>
          <w:p w:rsidR="00215FB1" w:rsidRDefault="00406162" w:rsidP="00406162">
            <w:r>
              <w:t xml:space="preserve"> </w:t>
            </w:r>
            <w:r>
              <w:rPr>
                <w:i/>
                <w:iCs/>
              </w:rPr>
              <w:t>Tara Smith</w:t>
            </w:r>
          </w:p>
        </w:tc>
        <w:tc>
          <w:tcPr>
            <w:tcW w:w="2348" w:type="dxa"/>
            <w:vAlign w:val="center"/>
          </w:tcPr>
          <w:p w:rsidR="00215FB1" w:rsidRDefault="00406162" w:rsidP="00E7243F">
            <w:pPr>
              <w:pStyle w:val="Location"/>
            </w:pPr>
            <w:r>
              <w:t xml:space="preserve"> </w:t>
            </w:r>
          </w:p>
        </w:tc>
      </w:tr>
      <w:tr w:rsidR="00215FB1" w:rsidTr="007861D8">
        <w:trPr>
          <w:trHeight w:val="713"/>
        </w:trPr>
        <w:tc>
          <w:tcPr>
            <w:tcW w:w="2794" w:type="dxa"/>
          </w:tcPr>
          <w:p w:rsidR="00215FB1" w:rsidRPr="00E7243F" w:rsidRDefault="00A268BE" w:rsidP="00406162">
            <w:pPr>
              <w:pStyle w:val="Heading2"/>
            </w:pPr>
            <w:r>
              <w:t>9</w:t>
            </w:r>
            <w:r w:rsidR="00215FB1" w:rsidRPr="00E7243F">
              <w:t>:</w:t>
            </w:r>
            <w:r>
              <w:t>2</w:t>
            </w:r>
            <w:r w:rsidR="00406162">
              <w:t>0 a.m.</w:t>
            </w:r>
            <w:r w:rsidR="00215FB1" w:rsidRPr="00E7243F">
              <w:t xml:space="preserve">– </w:t>
            </w:r>
            <w:r>
              <w:t>9:3</w:t>
            </w:r>
            <w:r w:rsidR="00406162">
              <w:t>0 a.m.</w:t>
            </w:r>
          </w:p>
        </w:tc>
        <w:tc>
          <w:tcPr>
            <w:tcW w:w="5213" w:type="dxa"/>
          </w:tcPr>
          <w:p w:rsidR="00215FB1" w:rsidRPr="00E7243F" w:rsidRDefault="00406162" w:rsidP="00E7243F">
            <w:pPr>
              <w:pStyle w:val="Heading2"/>
            </w:pPr>
            <w:r>
              <w:t>Version 8: What is New?</w:t>
            </w:r>
          </w:p>
          <w:p w:rsidR="00215FB1" w:rsidRDefault="00406162" w:rsidP="00406162">
            <w:r>
              <w:t xml:space="preserve"> </w:t>
            </w:r>
            <w:r>
              <w:rPr>
                <w:i/>
                <w:iCs/>
              </w:rPr>
              <w:t>Eli Ateljevich</w:t>
            </w:r>
          </w:p>
        </w:tc>
        <w:tc>
          <w:tcPr>
            <w:tcW w:w="2348" w:type="dxa"/>
            <w:vAlign w:val="center"/>
          </w:tcPr>
          <w:p w:rsidR="00215FB1" w:rsidRDefault="00406162" w:rsidP="00E7243F">
            <w:pPr>
              <w:pStyle w:val="Location"/>
            </w:pPr>
            <w:r>
              <w:t xml:space="preserve"> </w:t>
            </w:r>
          </w:p>
        </w:tc>
      </w:tr>
      <w:tr w:rsidR="00406162" w:rsidTr="007861D8">
        <w:trPr>
          <w:trHeight w:val="713"/>
        </w:trPr>
        <w:tc>
          <w:tcPr>
            <w:tcW w:w="2794" w:type="dxa"/>
          </w:tcPr>
          <w:p w:rsidR="00406162" w:rsidRPr="00E7243F" w:rsidRDefault="00A268BE" w:rsidP="00E7243F">
            <w:pPr>
              <w:pStyle w:val="Heading2"/>
            </w:pPr>
            <w:r>
              <w:t>9:3</w:t>
            </w:r>
            <w:r w:rsidR="00406162">
              <w:t>0 a.m.– 9:</w:t>
            </w:r>
            <w:r>
              <w:t>4</w:t>
            </w:r>
            <w:r w:rsidR="00406162">
              <w:t xml:space="preserve">5 a.m. </w:t>
            </w:r>
          </w:p>
        </w:tc>
        <w:tc>
          <w:tcPr>
            <w:tcW w:w="5213" w:type="dxa"/>
          </w:tcPr>
          <w:p w:rsidR="00406162" w:rsidRDefault="00406162" w:rsidP="00E7243F">
            <w:pPr>
              <w:pStyle w:val="Heading2"/>
            </w:pPr>
            <w:r>
              <w:t xml:space="preserve">Installation </w:t>
            </w:r>
          </w:p>
          <w:p w:rsidR="00406162" w:rsidRPr="00406162" w:rsidRDefault="00406162" w:rsidP="00406162">
            <w:r>
              <w:rPr>
                <w:i/>
                <w:iCs/>
              </w:rPr>
              <w:t>Kevin Kao</w:t>
            </w:r>
          </w:p>
        </w:tc>
        <w:tc>
          <w:tcPr>
            <w:tcW w:w="2348" w:type="dxa"/>
            <w:vAlign w:val="center"/>
          </w:tcPr>
          <w:p w:rsidR="00406162" w:rsidRDefault="00406162" w:rsidP="00E7243F">
            <w:pPr>
              <w:pStyle w:val="Location"/>
            </w:pPr>
          </w:p>
        </w:tc>
      </w:tr>
      <w:tr w:rsidR="00215FB1" w:rsidTr="007861D8">
        <w:trPr>
          <w:trHeight w:val="1253"/>
        </w:trPr>
        <w:tc>
          <w:tcPr>
            <w:tcW w:w="2794" w:type="dxa"/>
          </w:tcPr>
          <w:p w:rsidR="00215FB1" w:rsidRPr="00E7243F" w:rsidRDefault="00A268BE" w:rsidP="00406162">
            <w:pPr>
              <w:pStyle w:val="Heading2"/>
            </w:pPr>
            <w:r>
              <w:t>9:4</w:t>
            </w:r>
            <w:r w:rsidR="00406162">
              <w:t xml:space="preserve">5 a.m. </w:t>
            </w:r>
            <w:r w:rsidR="00215FB1" w:rsidRPr="00E7243F">
              <w:t xml:space="preserve">– </w:t>
            </w:r>
            <w:r w:rsidR="00406162">
              <w:t>11</w:t>
            </w:r>
            <w:r>
              <w:t>:3</w:t>
            </w:r>
            <w:r w:rsidR="00215FB1" w:rsidRPr="00E7243F">
              <w:t xml:space="preserve">0 </w:t>
            </w:r>
            <w:r w:rsidR="00406162">
              <w:t>a.m.</w:t>
            </w:r>
          </w:p>
        </w:tc>
        <w:tc>
          <w:tcPr>
            <w:tcW w:w="5213" w:type="dxa"/>
          </w:tcPr>
          <w:p w:rsidR="00215FB1" w:rsidRPr="00E7243F" w:rsidRDefault="00406162" w:rsidP="00E7243F">
            <w:pPr>
              <w:pStyle w:val="Heading2"/>
            </w:pPr>
            <w:r>
              <w:t xml:space="preserve">Channels </w:t>
            </w:r>
          </w:p>
          <w:p w:rsidR="00215FB1" w:rsidRDefault="00406162">
            <w:pPr>
              <w:rPr>
                <w:i/>
                <w:iCs/>
              </w:rPr>
            </w:pPr>
            <w:r>
              <w:rPr>
                <w:i/>
                <w:iCs/>
              </w:rPr>
              <w:t>Eli Ateljevich</w:t>
            </w:r>
          </w:p>
          <w:p w:rsidR="00406162" w:rsidRDefault="00406162" w:rsidP="00406162">
            <w:pPr>
              <w:pStyle w:val="Heading2"/>
            </w:pPr>
            <w:r>
              <w:t xml:space="preserve"> </w:t>
            </w:r>
          </w:p>
          <w:p w:rsidR="00406162" w:rsidRPr="00406162" w:rsidRDefault="00406162" w:rsidP="00406162">
            <w:pPr>
              <w:rPr>
                <w:b/>
              </w:rPr>
            </w:pPr>
            <w:r w:rsidRPr="00406162">
              <w:rPr>
                <w:b/>
              </w:rPr>
              <w:t>Basic Tutorial 1</w:t>
            </w:r>
          </w:p>
          <w:p w:rsidR="00406162" w:rsidRDefault="00406162"/>
        </w:tc>
        <w:tc>
          <w:tcPr>
            <w:tcW w:w="2348" w:type="dxa"/>
            <w:vAlign w:val="center"/>
          </w:tcPr>
          <w:p w:rsidR="00215FB1" w:rsidRDefault="00215FB1" w:rsidP="00E7243F">
            <w:pPr>
              <w:pStyle w:val="Location"/>
            </w:pPr>
          </w:p>
        </w:tc>
      </w:tr>
      <w:tr w:rsidR="00215FB1" w:rsidTr="007861D8">
        <w:trPr>
          <w:trHeight w:val="1163"/>
        </w:trPr>
        <w:tc>
          <w:tcPr>
            <w:tcW w:w="2794" w:type="dxa"/>
          </w:tcPr>
          <w:p w:rsidR="00215FB1" w:rsidRPr="00E7243F" w:rsidRDefault="00406162" w:rsidP="00DB45A3">
            <w:pPr>
              <w:pStyle w:val="Heading2"/>
            </w:pPr>
            <w:r>
              <w:t>11</w:t>
            </w:r>
            <w:r w:rsidR="00A268BE">
              <w:t>:3</w:t>
            </w:r>
            <w:r w:rsidR="00215FB1" w:rsidRPr="00E7243F">
              <w:t xml:space="preserve">0 </w:t>
            </w:r>
            <w:r w:rsidR="007861D8">
              <w:t>a.m.–</w:t>
            </w:r>
            <w:r w:rsidR="00DB45A3">
              <w:t>1</w:t>
            </w:r>
            <w:r w:rsidR="00215FB1" w:rsidRPr="00E7243F">
              <w:t>:</w:t>
            </w:r>
            <w:r w:rsidR="00A268BE">
              <w:t>00</w:t>
            </w:r>
            <w:r w:rsidR="00215FB1" w:rsidRPr="00E7243F">
              <w:t xml:space="preserve"> p.m.</w:t>
            </w:r>
          </w:p>
        </w:tc>
        <w:tc>
          <w:tcPr>
            <w:tcW w:w="5213" w:type="dxa"/>
          </w:tcPr>
          <w:p w:rsidR="00215FB1" w:rsidRPr="00E7243F" w:rsidRDefault="007861D8" w:rsidP="00E7243F">
            <w:pPr>
              <w:pStyle w:val="Heading2"/>
            </w:pPr>
            <w:r>
              <w:t>Gates and Reservoirs</w:t>
            </w:r>
          </w:p>
          <w:p w:rsidR="00215FB1" w:rsidRDefault="007861D8">
            <w:pPr>
              <w:rPr>
                <w:i/>
                <w:iCs/>
              </w:rPr>
            </w:pPr>
            <w:r>
              <w:rPr>
                <w:i/>
                <w:iCs/>
              </w:rPr>
              <w:t>Jamie Anderson</w:t>
            </w:r>
          </w:p>
          <w:p w:rsidR="007861D8" w:rsidRDefault="007861D8">
            <w:pPr>
              <w:rPr>
                <w:i/>
                <w:iCs/>
              </w:rPr>
            </w:pPr>
          </w:p>
          <w:p w:rsidR="007861D8" w:rsidRPr="00406162" w:rsidRDefault="007861D8" w:rsidP="007861D8">
            <w:pPr>
              <w:rPr>
                <w:b/>
              </w:rPr>
            </w:pPr>
            <w:r>
              <w:rPr>
                <w:b/>
              </w:rPr>
              <w:t>Basic Tutorial 2</w:t>
            </w:r>
          </w:p>
          <w:p w:rsidR="007861D8" w:rsidRDefault="007861D8"/>
        </w:tc>
        <w:tc>
          <w:tcPr>
            <w:tcW w:w="2348" w:type="dxa"/>
            <w:vAlign w:val="center"/>
          </w:tcPr>
          <w:p w:rsidR="00215FB1" w:rsidRDefault="00406162" w:rsidP="00E7243F">
            <w:pPr>
              <w:pStyle w:val="Location"/>
            </w:pPr>
            <w:r>
              <w:t xml:space="preserve"> </w:t>
            </w:r>
          </w:p>
        </w:tc>
      </w:tr>
      <w:tr w:rsidR="00031007" w:rsidTr="00031007">
        <w:trPr>
          <w:trHeight w:val="362"/>
        </w:trPr>
        <w:tc>
          <w:tcPr>
            <w:tcW w:w="2794" w:type="dxa"/>
          </w:tcPr>
          <w:p w:rsidR="00031007" w:rsidRDefault="00DB45A3" w:rsidP="00DB45A3">
            <w:pPr>
              <w:pStyle w:val="Heading2"/>
            </w:pPr>
            <w:r>
              <w:t>1</w:t>
            </w:r>
            <w:r w:rsidR="00031007">
              <w:t>:00p.m.-</w:t>
            </w:r>
            <w:r>
              <w:t>2</w:t>
            </w:r>
            <w:r w:rsidR="00031007">
              <w:t>:00p.m.</w:t>
            </w:r>
          </w:p>
        </w:tc>
        <w:tc>
          <w:tcPr>
            <w:tcW w:w="5213" w:type="dxa"/>
          </w:tcPr>
          <w:p w:rsidR="00031007" w:rsidRDefault="00031007" w:rsidP="00E7243F">
            <w:pPr>
              <w:pStyle w:val="Heading2"/>
            </w:pPr>
            <w:r>
              <w:t>Lunch</w:t>
            </w:r>
          </w:p>
        </w:tc>
        <w:tc>
          <w:tcPr>
            <w:tcW w:w="2348" w:type="dxa"/>
            <w:vAlign w:val="center"/>
          </w:tcPr>
          <w:p w:rsidR="00031007" w:rsidRDefault="00031007" w:rsidP="00E7243F">
            <w:pPr>
              <w:pStyle w:val="Location"/>
            </w:pPr>
          </w:p>
        </w:tc>
      </w:tr>
      <w:tr w:rsidR="007861D8" w:rsidTr="007861D8">
        <w:trPr>
          <w:trHeight w:val="1172"/>
        </w:trPr>
        <w:tc>
          <w:tcPr>
            <w:tcW w:w="2794" w:type="dxa"/>
          </w:tcPr>
          <w:p w:rsidR="007861D8" w:rsidRPr="00E7243F" w:rsidRDefault="00DB45A3" w:rsidP="00DB45A3">
            <w:pPr>
              <w:pStyle w:val="Heading2"/>
            </w:pPr>
            <w:r>
              <w:t>2</w:t>
            </w:r>
            <w:r w:rsidR="007861D8" w:rsidRPr="00E7243F">
              <w:t>:</w:t>
            </w:r>
            <w:r w:rsidR="00A268BE">
              <w:t>00</w:t>
            </w:r>
            <w:r w:rsidR="007861D8" w:rsidRPr="00E7243F">
              <w:t xml:space="preserve"> </w:t>
            </w:r>
            <w:r w:rsidR="007861D8">
              <w:t>p.m.–</w:t>
            </w:r>
            <w:r w:rsidR="00A268BE">
              <w:t>3</w:t>
            </w:r>
            <w:r w:rsidR="007861D8" w:rsidRPr="00E7243F">
              <w:t>:</w:t>
            </w:r>
            <w:r>
              <w:t>0</w:t>
            </w:r>
            <w:r w:rsidR="007861D8" w:rsidRPr="00E7243F">
              <w:t>0 p.m.</w:t>
            </w:r>
          </w:p>
        </w:tc>
        <w:tc>
          <w:tcPr>
            <w:tcW w:w="5213" w:type="dxa"/>
          </w:tcPr>
          <w:p w:rsidR="007861D8" w:rsidRPr="00E7243F" w:rsidRDefault="007861D8" w:rsidP="006B4E5B">
            <w:pPr>
              <w:pStyle w:val="Heading2"/>
            </w:pPr>
            <w:r>
              <w:t>Input System and Layering</w:t>
            </w:r>
          </w:p>
          <w:p w:rsidR="007861D8" w:rsidRDefault="007861D8" w:rsidP="007861D8">
            <w:pPr>
              <w:rPr>
                <w:i/>
                <w:iCs/>
              </w:rPr>
            </w:pPr>
            <w:r>
              <w:rPr>
                <w:i/>
                <w:iCs/>
              </w:rPr>
              <w:t>Eli Ateljevich</w:t>
            </w:r>
          </w:p>
          <w:p w:rsidR="007861D8" w:rsidRDefault="007861D8" w:rsidP="006B4E5B">
            <w:pPr>
              <w:rPr>
                <w:i/>
                <w:iCs/>
              </w:rPr>
            </w:pPr>
          </w:p>
          <w:p w:rsidR="007861D8" w:rsidRPr="00406162" w:rsidRDefault="007861D8" w:rsidP="006B4E5B">
            <w:pPr>
              <w:rPr>
                <w:b/>
              </w:rPr>
            </w:pPr>
            <w:r>
              <w:rPr>
                <w:b/>
              </w:rPr>
              <w:t>Basic Tutorial 3</w:t>
            </w:r>
          </w:p>
          <w:p w:rsidR="007861D8" w:rsidRDefault="007861D8" w:rsidP="006B4E5B"/>
        </w:tc>
        <w:tc>
          <w:tcPr>
            <w:tcW w:w="2348" w:type="dxa"/>
            <w:vAlign w:val="center"/>
          </w:tcPr>
          <w:p w:rsidR="007861D8" w:rsidRDefault="007861D8" w:rsidP="00E7243F">
            <w:pPr>
              <w:pStyle w:val="Location"/>
            </w:pPr>
          </w:p>
        </w:tc>
      </w:tr>
      <w:tr w:rsidR="007861D8">
        <w:trPr>
          <w:trHeight w:val="571"/>
        </w:trPr>
        <w:tc>
          <w:tcPr>
            <w:tcW w:w="2794" w:type="dxa"/>
          </w:tcPr>
          <w:p w:rsidR="007861D8" w:rsidRPr="00E7243F" w:rsidRDefault="00DB45A3" w:rsidP="00DB45A3">
            <w:pPr>
              <w:pStyle w:val="Heading2"/>
            </w:pPr>
            <w:r>
              <w:t>3</w:t>
            </w:r>
            <w:r w:rsidR="007861D8" w:rsidRPr="00E7243F">
              <w:t>:</w:t>
            </w:r>
            <w:r>
              <w:t>00</w:t>
            </w:r>
            <w:r w:rsidR="007861D8" w:rsidRPr="00E7243F">
              <w:t xml:space="preserve"> </w:t>
            </w:r>
            <w:r w:rsidR="007861D8">
              <w:t>p.m.–</w:t>
            </w:r>
            <w:r>
              <w:t>4</w:t>
            </w:r>
            <w:r w:rsidR="007861D8" w:rsidRPr="00E7243F">
              <w:t>:</w:t>
            </w:r>
            <w:r>
              <w:t>00</w:t>
            </w:r>
            <w:r w:rsidR="007861D8" w:rsidRPr="00E7243F">
              <w:t xml:space="preserve"> p.m.</w:t>
            </w:r>
          </w:p>
        </w:tc>
        <w:tc>
          <w:tcPr>
            <w:tcW w:w="5213" w:type="dxa"/>
          </w:tcPr>
          <w:p w:rsidR="007861D8" w:rsidRPr="00E7243F" w:rsidRDefault="007861D8" w:rsidP="006B4E5B">
            <w:pPr>
              <w:pStyle w:val="Heading2"/>
            </w:pPr>
            <w:r>
              <w:t>Simulation Data and Boundary Conditions</w:t>
            </w:r>
          </w:p>
          <w:p w:rsidR="007861D8" w:rsidRDefault="007861D8" w:rsidP="006B4E5B">
            <w:pPr>
              <w:rPr>
                <w:i/>
                <w:iCs/>
              </w:rPr>
            </w:pPr>
            <w:r>
              <w:rPr>
                <w:i/>
                <w:iCs/>
              </w:rPr>
              <w:t>Lianwu Liu</w:t>
            </w:r>
          </w:p>
          <w:p w:rsidR="007861D8" w:rsidRDefault="007861D8" w:rsidP="006B4E5B">
            <w:pPr>
              <w:rPr>
                <w:i/>
                <w:iCs/>
              </w:rPr>
            </w:pPr>
          </w:p>
          <w:p w:rsidR="007861D8" w:rsidRPr="00406162" w:rsidRDefault="007861D8" w:rsidP="006B4E5B">
            <w:pPr>
              <w:rPr>
                <w:b/>
              </w:rPr>
            </w:pPr>
            <w:r>
              <w:rPr>
                <w:b/>
              </w:rPr>
              <w:t>Basic Tutorial 4</w:t>
            </w:r>
          </w:p>
          <w:p w:rsidR="007861D8" w:rsidRDefault="007861D8" w:rsidP="006B4E5B"/>
        </w:tc>
        <w:tc>
          <w:tcPr>
            <w:tcW w:w="2348" w:type="dxa"/>
            <w:vAlign w:val="center"/>
          </w:tcPr>
          <w:p w:rsidR="007861D8" w:rsidRDefault="007861D8" w:rsidP="00E7243F">
            <w:pPr>
              <w:pStyle w:val="Location"/>
            </w:pPr>
          </w:p>
        </w:tc>
      </w:tr>
      <w:tr w:rsidR="007861D8" w:rsidTr="007861D8">
        <w:trPr>
          <w:trHeight w:val="1127"/>
        </w:trPr>
        <w:tc>
          <w:tcPr>
            <w:tcW w:w="2794" w:type="dxa"/>
          </w:tcPr>
          <w:p w:rsidR="007861D8" w:rsidRPr="00E7243F" w:rsidRDefault="00DB45A3" w:rsidP="00DB45A3">
            <w:pPr>
              <w:pStyle w:val="Heading2"/>
            </w:pPr>
            <w:r>
              <w:lastRenderedPageBreak/>
              <w:t>4</w:t>
            </w:r>
            <w:r w:rsidR="007861D8" w:rsidRPr="00E7243F">
              <w:t>:</w:t>
            </w:r>
            <w:r>
              <w:t>00</w:t>
            </w:r>
            <w:r w:rsidR="007861D8">
              <w:t>p.m.–</w:t>
            </w:r>
            <w:r>
              <w:t>5:00</w:t>
            </w:r>
            <w:r w:rsidR="007861D8" w:rsidRPr="00E7243F">
              <w:t xml:space="preserve"> p.m.</w:t>
            </w:r>
          </w:p>
        </w:tc>
        <w:tc>
          <w:tcPr>
            <w:tcW w:w="5213" w:type="dxa"/>
          </w:tcPr>
          <w:p w:rsidR="007861D8" w:rsidRPr="00E7243F" w:rsidRDefault="007861D8" w:rsidP="006B4E5B">
            <w:pPr>
              <w:pStyle w:val="Heading2"/>
            </w:pPr>
            <w:r>
              <w:t>Source Tracking</w:t>
            </w:r>
          </w:p>
          <w:p w:rsidR="007861D8" w:rsidRDefault="007861D8" w:rsidP="006B4E5B">
            <w:pPr>
              <w:rPr>
                <w:i/>
                <w:iCs/>
              </w:rPr>
            </w:pPr>
            <w:r>
              <w:rPr>
                <w:i/>
                <w:iCs/>
              </w:rPr>
              <w:t>Siqing Liu</w:t>
            </w:r>
          </w:p>
          <w:p w:rsidR="007861D8" w:rsidRDefault="007861D8" w:rsidP="006B4E5B">
            <w:pPr>
              <w:rPr>
                <w:i/>
                <w:iCs/>
              </w:rPr>
            </w:pPr>
          </w:p>
          <w:p w:rsidR="007861D8" w:rsidRPr="00406162" w:rsidRDefault="007861D8" w:rsidP="006B4E5B">
            <w:pPr>
              <w:rPr>
                <w:b/>
              </w:rPr>
            </w:pPr>
            <w:r>
              <w:rPr>
                <w:b/>
              </w:rPr>
              <w:t>Basic Tutorial 5</w:t>
            </w:r>
          </w:p>
          <w:p w:rsidR="007861D8" w:rsidRDefault="007861D8" w:rsidP="006B4E5B"/>
        </w:tc>
        <w:tc>
          <w:tcPr>
            <w:tcW w:w="2348" w:type="dxa"/>
            <w:vAlign w:val="center"/>
          </w:tcPr>
          <w:p w:rsidR="007861D8" w:rsidRDefault="007861D8" w:rsidP="00E7243F">
            <w:pPr>
              <w:pStyle w:val="Location"/>
            </w:pPr>
          </w:p>
        </w:tc>
      </w:tr>
    </w:tbl>
    <w:p w:rsidR="003E39B7" w:rsidRPr="00E7243F" w:rsidRDefault="003E39B7" w:rsidP="003E39B7">
      <w:pPr>
        <w:pStyle w:val="Title"/>
      </w:pPr>
      <w:r>
        <w:t>DSM2V8</w:t>
      </w:r>
    </w:p>
    <w:p w:rsidR="003E39B7" w:rsidRDefault="003E39B7" w:rsidP="003E39B7"/>
    <w:p w:rsidR="003E39B7" w:rsidRPr="00E7243F" w:rsidRDefault="003E39B7" w:rsidP="003E39B7">
      <w:pPr>
        <w:pStyle w:val="Heading1"/>
      </w:pPr>
      <w:r>
        <w:t>Class Syllabus – Day 2</w:t>
      </w:r>
    </w:p>
    <w:p w:rsidR="003E39B7" w:rsidRPr="00E7243F" w:rsidRDefault="003E39B7" w:rsidP="003E39B7">
      <w:pPr>
        <w:pStyle w:val="Heading2"/>
      </w:pPr>
      <w:r>
        <w:t xml:space="preserve">September 22, </w:t>
      </w:r>
      <w:r w:rsidRPr="00E7243F">
        <w:t>200</w:t>
      </w:r>
      <w:r>
        <w:t>9</w:t>
      </w:r>
    </w:p>
    <w:p w:rsidR="003E39B7" w:rsidRPr="00E7243F" w:rsidRDefault="00EE265C" w:rsidP="003E39B7">
      <w:pPr>
        <w:pStyle w:val="Heading2"/>
      </w:pPr>
      <w:r>
        <w:t>9</w:t>
      </w:r>
      <w:r w:rsidR="003E39B7" w:rsidRPr="00E7243F">
        <w:t>:</w:t>
      </w:r>
      <w:r>
        <w:t>00</w:t>
      </w:r>
      <w:r w:rsidR="003E39B7">
        <w:t xml:space="preserve"> a.m. – </w:t>
      </w:r>
      <w:r>
        <w:t>5:00</w:t>
      </w:r>
      <w:r w:rsidR="003E39B7" w:rsidRPr="00E7243F">
        <w:t xml:space="preserve"> p.m.</w:t>
      </w:r>
    </w:p>
    <w:p w:rsidR="003E39B7" w:rsidRDefault="003E39B7" w:rsidP="003E39B7"/>
    <w:p w:rsidR="00A32F5B" w:rsidRDefault="003E39B7" w:rsidP="00A32F5B">
      <w:pPr>
        <w:pStyle w:val="PlainText"/>
        <w:rPr>
          <w:rFonts w:ascii="Courier New" w:hAnsi="Courier New" w:cs="Courier New"/>
        </w:rPr>
      </w:pPr>
      <w:r>
        <w:rPr>
          <w:rStyle w:val="Bold10ptChar"/>
        </w:rPr>
        <w:t>Participants</w:t>
      </w:r>
      <w:r w:rsidRPr="00D268A5">
        <w:rPr>
          <w:rStyle w:val="Bold10ptChar"/>
        </w:rPr>
        <w:t>:</w:t>
      </w:r>
      <w:r>
        <w:rPr>
          <w:rStyle w:val="Bold10ptChar"/>
        </w:rPr>
        <w:t xml:space="preserve"> </w:t>
      </w:r>
      <w:r w:rsidR="00A32F5B" w:rsidRPr="00A32F5B">
        <w:rPr>
          <w:rFonts w:ascii="Tahoma" w:hAnsi="Tahoma" w:cs="Tahoma"/>
          <w:sz w:val="20"/>
          <w:szCs w:val="20"/>
        </w:rPr>
        <w:t>Kawakami, Brett; Chilmakuri, Chandra; Fong, Terri; Le, Kate; Mejia, Francine; Singh, Amardeep; Xie, Hao/Sanjaya; Anderson, Jamie; Finch, Ralph/Arora, Sushil; Lan, Liang; Liu, Siqing;</w:t>
      </w:r>
      <w:r w:rsidR="00A32F5B" w:rsidRPr="00A32F5B">
        <w:rPr>
          <w:rFonts w:ascii="Tahoma" w:hAnsi="Tahoma" w:cs="Tahoma"/>
          <w:sz w:val="20"/>
          <w:szCs w:val="20"/>
        </w:rPr>
        <w:tab/>
        <w:t>Rajbhandari, Hari; Thein, Myint; Yu, Min; Zhao, Gang; Draper, Andy; Brennan, Matt; MacWilliams, Michael; Guerin, Marianne; Bombardelli , Fabian; Kohne, Jamie (James); Zamani , Kaveh</w:t>
      </w:r>
      <w:r w:rsidR="00A32F5B" w:rsidRPr="002F018B">
        <w:rPr>
          <w:rFonts w:ascii="Courier New" w:hAnsi="Courier New" w:cs="Courier New"/>
        </w:rPr>
        <w:t xml:space="preserve"> </w:t>
      </w:r>
    </w:p>
    <w:p w:rsidR="003E39B7" w:rsidRDefault="003E39B7" w:rsidP="003E39B7">
      <w:pPr>
        <w:tabs>
          <w:tab w:val="left" w:pos="1440"/>
        </w:tabs>
      </w:pPr>
      <w:r>
        <w:t xml:space="preserve"> </w:t>
      </w:r>
    </w:p>
    <w:p w:rsidR="003E39B7" w:rsidRDefault="003E39B7" w:rsidP="003E39B7">
      <w:pPr>
        <w:tabs>
          <w:tab w:val="left" w:pos="1800"/>
        </w:tabs>
      </w:pPr>
    </w:p>
    <w:tbl>
      <w:tblPr>
        <w:tblW w:w="1035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2794"/>
        <w:gridCol w:w="5213"/>
        <w:gridCol w:w="2348"/>
      </w:tblGrid>
      <w:tr w:rsidR="003E39B7" w:rsidTr="006B4E5B">
        <w:trPr>
          <w:trHeight w:val="722"/>
        </w:trPr>
        <w:tc>
          <w:tcPr>
            <w:tcW w:w="2794" w:type="dxa"/>
          </w:tcPr>
          <w:p w:rsidR="003E39B7" w:rsidRPr="00E7243F" w:rsidRDefault="00DB45A3" w:rsidP="00DB45A3">
            <w:pPr>
              <w:pStyle w:val="Heading2"/>
            </w:pPr>
            <w:r>
              <w:t>9</w:t>
            </w:r>
            <w:r w:rsidR="003E39B7" w:rsidRPr="00E7243F">
              <w:t>:</w:t>
            </w:r>
            <w:r>
              <w:t>0</w:t>
            </w:r>
            <w:r w:rsidR="003E39B7">
              <w:t>0 a.m.</w:t>
            </w:r>
            <w:r w:rsidR="003E39B7" w:rsidRPr="00E7243F">
              <w:t xml:space="preserve">– </w:t>
            </w:r>
            <w:r>
              <w:t>9</w:t>
            </w:r>
            <w:r w:rsidR="003E39B7" w:rsidRPr="00E7243F">
              <w:t>:</w:t>
            </w:r>
            <w:r>
              <w:t>1</w:t>
            </w:r>
            <w:r w:rsidR="003E39B7">
              <w:t>5</w:t>
            </w:r>
            <w:r w:rsidR="003E39B7" w:rsidRPr="00E7243F">
              <w:t xml:space="preserve"> a.m.</w:t>
            </w:r>
          </w:p>
        </w:tc>
        <w:tc>
          <w:tcPr>
            <w:tcW w:w="5213" w:type="dxa"/>
          </w:tcPr>
          <w:p w:rsidR="003E39B7" w:rsidRPr="00E7243F" w:rsidRDefault="003E39B7" w:rsidP="006B4E5B">
            <w:pPr>
              <w:pStyle w:val="Heading2"/>
            </w:pPr>
            <w:r>
              <w:t>DSM2 User Group Introduction and Support</w:t>
            </w:r>
          </w:p>
          <w:p w:rsidR="003E39B7" w:rsidRDefault="003E39B7" w:rsidP="003E39B7">
            <w:r>
              <w:t xml:space="preserve"> </w:t>
            </w:r>
            <w:r>
              <w:rPr>
                <w:i/>
                <w:iCs/>
              </w:rPr>
              <w:t>Min Yu</w:t>
            </w:r>
          </w:p>
        </w:tc>
        <w:tc>
          <w:tcPr>
            <w:tcW w:w="2348" w:type="dxa"/>
            <w:vAlign w:val="center"/>
          </w:tcPr>
          <w:p w:rsidR="003E39B7" w:rsidRDefault="003E39B7" w:rsidP="006B4E5B">
            <w:pPr>
              <w:pStyle w:val="Location"/>
            </w:pPr>
            <w:r>
              <w:t xml:space="preserve"> </w:t>
            </w:r>
          </w:p>
        </w:tc>
      </w:tr>
      <w:tr w:rsidR="003E39B7" w:rsidTr="006B4E5B">
        <w:trPr>
          <w:trHeight w:val="713"/>
        </w:trPr>
        <w:tc>
          <w:tcPr>
            <w:tcW w:w="2794" w:type="dxa"/>
          </w:tcPr>
          <w:p w:rsidR="003E39B7" w:rsidRPr="00E7243F" w:rsidRDefault="00DB45A3" w:rsidP="00DB45A3">
            <w:pPr>
              <w:pStyle w:val="Heading2"/>
            </w:pPr>
            <w:r>
              <w:t>9</w:t>
            </w:r>
            <w:r w:rsidR="003E39B7" w:rsidRPr="00E7243F">
              <w:t>:</w:t>
            </w:r>
            <w:r>
              <w:t>1</w:t>
            </w:r>
            <w:r w:rsidR="003E39B7">
              <w:t>5 a.m.</w:t>
            </w:r>
            <w:r w:rsidR="003E39B7" w:rsidRPr="00E7243F">
              <w:t xml:space="preserve">– </w:t>
            </w:r>
            <w:r w:rsidR="003E39B7">
              <w:t>10:</w:t>
            </w:r>
            <w:r>
              <w:t>3</w:t>
            </w:r>
            <w:r w:rsidR="003E39B7">
              <w:t>0 a.m.</w:t>
            </w:r>
          </w:p>
        </w:tc>
        <w:tc>
          <w:tcPr>
            <w:tcW w:w="5213" w:type="dxa"/>
          </w:tcPr>
          <w:p w:rsidR="003E39B7" w:rsidRPr="00E7243F" w:rsidRDefault="003E39B7" w:rsidP="006B4E5B">
            <w:pPr>
              <w:pStyle w:val="Heading2"/>
            </w:pPr>
            <w:r>
              <w:t>Operating Rules</w:t>
            </w:r>
          </w:p>
          <w:p w:rsidR="003E39B7" w:rsidRDefault="003E39B7" w:rsidP="006B4E5B">
            <w:pPr>
              <w:rPr>
                <w:i/>
                <w:iCs/>
              </w:rPr>
            </w:pPr>
            <w:r>
              <w:t xml:space="preserve"> </w:t>
            </w:r>
            <w:r>
              <w:rPr>
                <w:i/>
                <w:iCs/>
              </w:rPr>
              <w:t>Eli Ateljevich</w:t>
            </w:r>
          </w:p>
          <w:p w:rsidR="003E39B7" w:rsidRDefault="003E39B7" w:rsidP="006B4E5B">
            <w:pPr>
              <w:rPr>
                <w:i/>
                <w:iCs/>
              </w:rPr>
            </w:pPr>
          </w:p>
          <w:p w:rsidR="003E39B7" w:rsidRPr="00406162" w:rsidRDefault="003E39B7" w:rsidP="003E39B7">
            <w:pPr>
              <w:rPr>
                <w:b/>
              </w:rPr>
            </w:pPr>
            <w:r w:rsidRPr="00406162">
              <w:rPr>
                <w:b/>
              </w:rPr>
              <w:t xml:space="preserve">Basic Tutorial </w:t>
            </w:r>
            <w:r>
              <w:rPr>
                <w:b/>
              </w:rPr>
              <w:t>6</w:t>
            </w:r>
          </w:p>
          <w:p w:rsidR="003E39B7" w:rsidRDefault="003E39B7" w:rsidP="006B4E5B"/>
        </w:tc>
        <w:tc>
          <w:tcPr>
            <w:tcW w:w="2348" w:type="dxa"/>
            <w:vAlign w:val="center"/>
          </w:tcPr>
          <w:p w:rsidR="003E39B7" w:rsidRDefault="003E39B7" w:rsidP="006B4E5B">
            <w:pPr>
              <w:pStyle w:val="Location"/>
            </w:pPr>
            <w:r>
              <w:t xml:space="preserve"> </w:t>
            </w:r>
          </w:p>
        </w:tc>
      </w:tr>
      <w:tr w:rsidR="003E39B7" w:rsidTr="006B4E5B">
        <w:trPr>
          <w:trHeight w:val="713"/>
        </w:trPr>
        <w:tc>
          <w:tcPr>
            <w:tcW w:w="2794" w:type="dxa"/>
          </w:tcPr>
          <w:p w:rsidR="003E39B7" w:rsidRPr="00E7243F" w:rsidRDefault="003E39B7" w:rsidP="00DB45A3">
            <w:pPr>
              <w:pStyle w:val="Heading2"/>
            </w:pPr>
            <w:r>
              <w:t>10</w:t>
            </w:r>
            <w:r w:rsidR="00DB45A3">
              <w:t>:3</w:t>
            </w:r>
            <w:r>
              <w:t>0 a.m.–10:</w:t>
            </w:r>
            <w:r w:rsidR="00DB45A3">
              <w:t>4</w:t>
            </w:r>
            <w:r>
              <w:t xml:space="preserve">5 a.m. </w:t>
            </w:r>
          </w:p>
        </w:tc>
        <w:tc>
          <w:tcPr>
            <w:tcW w:w="5213" w:type="dxa"/>
          </w:tcPr>
          <w:p w:rsidR="003E39B7" w:rsidRDefault="003E39B7" w:rsidP="006B4E5B">
            <w:pPr>
              <w:pStyle w:val="Heading2"/>
            </w:pPr>
            <w:r>
              <w:t xml:space="preserve">Delta Overview (Jamie) </w:t>
            </w:r>
          </w:p>
          <w:p w:rsidR="003E39B7" w:rsidRPr="00406162" w:rsidRDefault="003E39B7" w:rsidP="006B4E5B">
            <w:r>
              <w:rPr>
                <w:i/>
                <w:iCs/>
              </w:rPr>
              <w:t>Jamie Anderson</w:t>
            </w:r>
          </w:p>
        </w:tc>
        <w:tc>
          <w:tcPr>
            <w:tcW w:w="2348" w:type="dxa"/>
            <w:vAlign w:val="center"/>
          </w:tcPr>
          <w:p w:rsidR="003E39B7" w:rsidRDefault="003E39B7" w:rsidP="006B4E5B">
            <w:pPr>
              <w:pStyle w:val="Location"/>
            </w:pPr>
          </w:p>
        </w:tc>
      </w:tr>
      <w:tr w:rsidR="003E39B7" w:rsidTr="00E26CC6">
        <w:trPr>
          <w:trHeight w:val="812"/>
        </w:trPr>
        <w:tc>
          <w:tcPr>
            <w:tcW w:w="2794" w:type="dxa"/>
          </w:tcPr>
          <w:p w:rsidR="003E39B7" w:rsidRPr="00E7243F" w:rsidRDefault="003E39B7" w:rsidP="00DB45A3">
            <w:pPr>
              <w:pStyle w:val="Heading2"/>
            </w:pPr>
            <w:r>
              <w:t>10</w:t>
            </w:r>
            <w:r w:rsidR="00DB45A3">
              <w:t>:4</w:t>
            </w:r>
            <w:r>
              <w:t>5 a.m.–1</w:t>
            </w:r>
            <w:r w:rsidR="00DB45A3">
              <w:t>1</w:t>
            </w:r>
            <w:r w:rsidRPr="00E7243F">
              <w:t>:</w:t>
            </w:r>
            <w:r w:rsidR="00DB45A3">
              <w:t>1</w:t>
            </w:r>
            <w:r>
              <w:t>5</w:t>
            </w:r>
            <w:r w:rsidRPr="00E7243F">
              <w:t xml:space="preserve"> </w:t>
            </w:r>
            <w:r>
              <w:t>a.m.</w:t>
            </w:r>
          </w:p>
        </w:tc>
        <w:tc>
          <w:tcPr>
            <w:tcW w:w="5213" w:type="dxa"/>
          </w:tcPr>
          <w:p w:rsidR="003E39B7" w:rsidRPr="00E7243F" w:rsidRDefault="00E26CC6" w:rsidP="006B4E5B">
            <w:pPr>
              <w:pStyle w:val="Heading2"/>
            </w:pPr>
            <w:r>
              <w:t>Historical Simulations</w:t>
            </w:r>
          </w:p>
          <w:p w:rsidR="003E39B7" w:rsidRPr="00E26CC6" w:rsidRDefault="00E26CC6" w:rsidP="00E26CC6">
            <w:pPr>
              <w:rPr>
                <w:i/>
                <w:iCs/>
              </w:rPr>
            </w:pPr>
            <w:r>
              <w:rPr>
                <w:i/>
                <w:iCs/>
              </w:rPr>
              <w:t>Lan Liang</w:t>
            </w:r>
          </w:p>
        </w:tc>
        <w:tc>
          <w:tcPr>
            <w:tcW w:w="2348" w:type="dxa"/>
            <w:vAlign w:val="center"/>
          </w:tcPr>
          <w:p w:rsidR="003E39B7" w:rsidRDefault="003E39B7" w:rsidP="006B4E5B">
            <w:pPr>
              <w:pStyle w:val="Location"/>
            </w:pPr>
          </w:p>
        </w:tc>
      </w:tr>
      <w:tr w:rsidR="003E39B7" w:rsidTr="00DB45A3">
        <w:trPr>
          <w:trHeight w:val="1595"/>
        </w:trPr>
        <w:tc>
          <w:tcPr>
            <w:tcW w:w="2794" w:type="dxa"/>
          </w:tcPr>
          <w:p w:rsidR="003E39B7" w:rsidRPr="00E7243F" w:rsidRDefault="00E26CC6" w:rsidP="00DB45A3">
            <w:pPr>
              <w:pStyle w:val="Heading2"/>
            </w:pPr>
            <w:r>
              <w:t>1</w:t>
            </w:r>
            <w:r w:rsidR="00DB45A3">
              <w:t>1</w:t>
            </w:r>
            <w:r w:rsidR="003E39B7" w:rsidRPr="00E7243F">
              <w:t>:</w:t>
            </w:r>
            <w:r w:rsidR="00DB45A3">
              <w:t>1</w:t>
            </w:r>
            <w:r>
              <w:t>5</w:t>
            </w:r>
            <w:r w:rsidR="003E39B7" w:rsidRPr="00E7243F">
              <w:t xml:space="preserve"> </w:t>
            </w:r>
            <w:r w:rsidR="003E39B7">
              <w:t>a.m.–12</w:t>
            </w:r>
            <w:r w:rsidR="003E39B7" w:rsidRPr="00E7243F">
              <w:t>:</w:t>
            </w:r>
            <w:r w:rsidR="00DB45A3">
              <w:t>4</w:t>
            </w:r>
            <w:r>
              <w:t>5</w:t>
            </w:r>
            <w:r w:rsidR="003E39B7" w:rsidRPr="00E7243F">
              <w:t xml:space="preserve"> p.m.</w:t>
            </w:r>
          </w:p>
        </w:tc>
        <w:tc>
          <w:tcPr>
            <w:tcW w:w="5213" w:type="dxa"/>
          </w:tcPr>
          <w:p w:rsidR="003E39B7" w:rsidRPr="00E7243F" w:rsidRDefault="00E26CC6" w:rsidP="006B4E5B">
            <w:pPr>
              <w:pStyle w:val="Heading2"/>
            </w:pPr>
            <w:r>
              <w:t>Dissolved Oxygen Simulations</w:t>
            </w:r>
          </w:p>
          <w:p w:rsidR="003E39B7" w:rsidRDefault="00E26CC6" w:rsidP="006B4E5B">
            <w:pPr>
              <w:rPr>
                <w:i/>
                <w:iCs/>
              </w:rPr>
            </w:pPr>
            <w:r>
              <w:rPr>
                <w:i/>
                <w:iCs/>
              </w:rPr>
              <w:t>Hari Rajbhandari</w:t>
            </w:r>
          </w:p>
          <w:p w:rsidR="003E39B7" w:rsidRDefault="003E39B7" w:rsidP="006B4E5B">
            <w:pPr>
              <w:rPr>
                <w:i/>
                <w:iCs/>
              </w:rPr>
            </w:pPr>
          </w:p>
          <w:p w:rsidR="003E39B7" w:rsidRDefault="00E26CC6" w:rsidP="006B4E5B">
            <w:pPr>
              <w:rPr>
                <w:b/>
              </w:rPr>
            </w:pPr>
            <w:r>
              <w:rPr>
                <w:b/>
              </w:rPr>
              <w:t>Delta Tutorial 1 (up to PTM)</w:t>
            </w:r>
          </w:p>
          <w:p w:rsidR="00E26CC6" w:rsidRPr="00406162" w:rsidRDefault="00E26CC6" w:rsidP="006B4E5B">
            <w:pPr>
              <w:rPr>
                <w:b/>
              </w:rPr>
            </w:pPr>
            <w:r>
              <w:rPr>
                <w:b/>
              </w:rPr>
              <w:t>Delta Tutorial 2</w:t>
            </w:r>
          </w:p>
          <w:p w:rsidR="003E39B7" w:rsidRDefault="003E39B7" w:rsidP="006B4E5B"/>
        </w:tc>
        <w:tc>
          <w:tcPr>
            <w:tcW w:w="2348" w:type="dxa"/>
            <w:vAlign w:val="center"/>
          </w:tcPr>
          <w:p w:rsidR="003E39B7" w:rsidRDefault="003E39B7" w:rsidP="006B4E5B">
            <w:pPr>
              <w:pStyle w:val="Location"/>
            </w:pPr>
            <w:r>
              <w:t xml:space="preserve"> </w:t>
            </w:r>
          </w:p>
        </w:tc>
      </w:tr>
      <w:tr w:rsidR="00DB45A3" w:rsidTr="00DB45A3">
        <w:trPr>
          <w:trHeight w:val="623"/>
        </w:trPr>
        <w:tc>
          <w:tcPr>
            <w:tcW w:w="2794" w:type="dxa"/>
          </w:tcPr>
          <w:p w:rsidR="00DB45A3" w:rsidRDefault="00DB45A3" w:rsidP="00DB45A3">
            <w:pPr>
              <w:pStyle w:val="Heading2"/>
            </w:pPr>
            <w:r>
              <w:t>12:45p.m.-1:45p.m.</w:t>
            </w:r>
          </w:p>
        </w:tc>
        <w:tc>
          <w:tcPr>
            <w:tcW w:w="5213" w:type="dxa"/>
          </w:tcPr>
          <w:p w:rsidR="00DB45A3" w:rsidRDefault="00DB45A3" w:rsidP="006B4E5B">
            <w:pPr>
              <w:pStyle w:val="Heading2"/>
            </w:pPr>
            <w:r>
              <w:t>Lunch</w:t>
            </w:r>
          </w:p>
        </w:tc>
        <w:tc>
          <w:tcPr>
            <w:tcW w:w="2348" w:type="dxa"/>
            <w:vAlign w:val="center"/>
          </w:tcPr>
          <w:p w:rsidR="00DB45A3" w:rsidRDefault="00DB45A3" w:rsidP="006B4E5B">
            <w:pPr>
              <w:pStyle w:val="Location"/>
            </w:pPr>
          </w:p>
        </w:tc>
      </w:tr>
      <w:tr w:rsidR="00DB45A3" w:rsidTr="006B4E5B">
        <w:trPr>
          <w:trHeight w:val="1172"/>
        </w:trPr>
        <w:tc>
          <w:tcPr>
            <w:tcW w:w="2794" w:type="dxa"/>
          </w:tcPr>
          <w:p w:rsidR="00DB45A3" w:rsidRPr="00E7243F" w:rsidRDefault="00DB45A3" w:rsidP="00DB45A3">
            <w:pPr>
              <w:pStyle w:val="Heading2"/>
            </w:pPr>
            <w:r>
              <w:t>1</w:t>
            </w:r>
            <w:r w:rsidRPr="00E7243F">
              <w:t>:</w:t>
            </w:r>
            <w:r>
              <w:t>45</w:t>
            </w:r>
            <w:r w:rsidRPr="00E7243F">
              <w:t xml:space="preserve"> </w:t>
            </w:r>
            <w:r>
              <w:t>p.m.–2</w:t>
            </w:r>
            <w:r w:rsidRPr="00E7243F">
              <w:t>:</w:t>
            </w:r>
            <w:r>
              <w:t>45</w:t>
            </w:r>
            <w:r w:rsidRPr="00E7243F">
              <w:t xml:space="preserve"> p.m.</w:t>
            </w:r>
          </w:p>
        </w:tc>
        <w:tc>
          <w:tcPr>
            <w:tcW w:w="5213" w:type="dxa"/>
          </w:tcPr>
          <w:p w:rsidR="00DB45A3" w:rsidRPr="00E7243F" w:rsidRDefault="00DB45A3" w:rsidP="006B4E5B">
            <w:pPr>
              <w:pStyle w:val="Heading2"/>
            </w:pPr>
            <w:r>
              <w:t xml:space="preserve">PTM </w:t>
            </w:r>
          </w:p>
          <w:p w:rsidR="00DB45A3" w:rsidRDefault="00DB45A3" w:rsidP="006B4E5B">
            <w:pPr>
              <w:rPr>
                <w:i/>
                <w:iCs/>
              </w:rPr>
            </w:pPr>
            <w:r>
              <w:rPr>
                <w:i/>
                <w:iCs/>
              </w:rPr>
              <w:t>Kijin Nam</w:t>
            </w:r>
          </w:p>
          <w:p w:rsidR="00DB45A3" w:rsidRDefault="00DB45A3" w:rsidP="006B4E5B">
            <w:pPr>
              <w:rPr>
                <w:i/>
                <w:iCs/>
              </w:rPr>
            </w:pPr>
          </w:p>
          <w:p w:rsidR="00DB45A3" w:rsidRPr="00406162" w:rsidRDefault="00DB45A3" w:rsidP="006B4E5B">
            <w:pPr>
              <w:rPr>
                <w:b/>
              </w:rPr>
            </w:pPr>
            <w:r>
              <w:rPr>
                <w:b/>
              </w:rPr>
              <w:t>Delta Tutorial 1</w:t>
            </w:r>
          </w:p>
          <w:p w:rsidR="00DB45A3" w:rsidRDefault="00DB45A3" w:rsidP="006B4E5B"/>
        </w:tc>
        <w:tc>
          <w:tcPr>
            <w:tcW w:w="2348" w:type="dxa"/>
            <w:vAlign w:val="center"/>
          </w:tcPr>
          <w:p w:rsidR="00DB45A3" w:rsidRDefault="00DB45A3" w:rsidP="006B4E5B">
            <w:pPr>
              <w:pStyle w:val="Location"/>
            </w:pPr>
          </w:p>
        </w:tc>
      </w:tr>
      <w:tr w:rsidR="00DB45A3" w:rsidTr="006B4E5B">
        <w:trPr>
          <w:trHeight w:val="571"/>
        </w:trPr>
        <w:tc>
          <w:tcPr>
            <w:tcW w:w="2794" w:type="dxa"/>
          </w:tcPr>
          <w:p w:rsidR="00DB45A3" w:rsidRPr="00E7243F" w:rsidRDefault="00DB45A3" w:rsidP="00DB45A3">
            <w:pPr>
              <w:pStyle w:val="Heading2"/>
            </w:pPr>
            <w:r>
              <w:lastRenderedPageBreak/>
              <w:t>2</w:t>
            </w:r>
            <w:r w:rsidRPr="00E7243F">
              <w:t>:</w:t>
            </w:r>
            <w:r>
              <w:t>45</w:t>
            </w:r>
            <w:r w:rsidRPr="00E7243F">
              <w:t xml:space="preserve"> </w:t>
            </w:r>
            <w:r>
              <w:t>p.m.–3</w:t>
            </w:r>
            <w:r w:rsidRPr="00E7243F">
              <w:t>:</w:t>
            </w:r>
            <w:r>
              <w:t>45</w:t>
            </w:r>
            <w:r w:rsidRPr="00E7243F">
              <w:t xml:space="preserve"> p.m.</w:t>
            </w:r>
          </w:p>
        </w:tc>
        <w:tc>
          <w:tcPr>
            <w:tcW w:w="5213" w:type="dxa"/>
          </w:tcPr>
          <w:p w:rsidR="00DB45A3" w:rsidRPr="00E7243F" w:rsidRDefault="00DB45A3" w:rsidP="006B4E5B">
            <w:pPr>
              <w:pStyle w:val="Heading2"/>
            </w:pPr>
            <w:r>
              <w:t xml:space="preserve">Planning </w:t>
            </w:r>
          </w:p>
          <w:p w:rsidR="00DB45A3" w:rsidRDefault="00DB45A3" w:rsidP="006B4E5B">
            <w:pPr>
              <w:rPr>
                <w:i/>
                <w:iCs/>
              </w:rPr>
            </w:pPr>
            <w:r>
              <w:rPr>
                <w:i/>
                <w:iCs/>
              </w:rPr>
              <w:t>Jamie Anderson</w:t>
            </w:r>
          </w:p>
          <w:p w:rsidR="00DB45A3" w:rsidRDefault="00DB45A3" w:rsidP="006B4E5B">
            <w:pPr>
              <w:rPr>
                <w:i/>
                <w:iCs/>
              </w:rPr>
            </w:pPr>
          </w:p>
          <w:p w:rsidR="00DB45A3" w:rsidRPr="00406162" w:rsidRDefault="00DB45A3" w:rsidP="006B4E5B">
            <w:pPr>
              <w:rPr>
                <w:b/>
              </w:rPr>
            </w:pPr>
            <w:r>
              <w:rPr>
                <w:b/>
              </w:rPr>
              <w:t>Delta Tutorial 3</w:t>
            </w:r>
          </w:p>
          <w:p w:rsidR="00DB45A3" w:rsidRDefault="00DB45A3" w:rsidP="006B4E5B"/>
        </w:tc>
        <w:tc>
          <w:tcPr>
            <w:tcW w:w="2348" w:type="dxa"/>
            <w:vAlign w:val="center"/>
          </w:tcPr>
          <w:p w:rsidR="00DB45A3" w:rsidRDefault="00DB45A3" w:rsidP="006B4E5B">
            <w:pPr>
              <w:pStyle w:val="Location"/>
            </w:pPr>
          </w:p>
        </w:tc>
      </w:tr>
      <w:tr w:rsidR="00DB45A3" w:rsidTr="00E26CC6">
        <w:trPr>
          <w:trHeight w:val="1262"/>
        </w:trPr>
        <w:tc>
          <w:tcPr>
            <w:tcW w:w="2794" w:type="dxa"/>
          </w:tcPr>
          <w:p w:rsidR="00DB45A3" w:rsidRPr="00E7243F" w:rsidRDefault="00DB45A3" w:rsidP="00DB45A3">
            <w:pPr>
              <w:pStyle w:val="Heading2"/>
            </w:pPr>
            <w:r>
              <w:t>3</w:t>
            </w:r>
            <w:r w:rsidRPr="00E7243F">
              <w:t>:</w:t>
            </w:r>
            <w:r>
              <w:t>45</w:t>
            </w:r>
            <w:r w:rsidRPr="00E7243F">
              <w:t xml:space="preserve"> </w:t>
            </w:r>
            <w:r>
              <w:t>p.m.–5:00</w:t>
            </w:r>
            <w:r w:rsidRPr="00E7243F">
              <w:t xml:space="preserve"> p.m.</w:t>
            </w:r>
          </w:p>
        </w:tc>
        <w:tc>
          <w:tcPr>
            <w:tcW w:w="5213" w:type="dxa"/>
          </w:tcPr>
          <w:p w:rsidR="00DB45A3" w:rsidRPr="00E7243F" w:rsidRDefault="00DB45A3" w:rsidP="006B4E5B">
            <w:pPr>
              <w:pStyle w:val="Heading2"/>
            </w:pPr>
            <w:r>
              <w:t>Archiving and Batching</w:t>
            </w:r>
          </w:p>
          <w:p w:rsidR="00DB45A3" w:rsidRDefault="00DB45A3" w:rsidP="006B4E5B">
            <w:pPr>
              <w:rPr>
                <w:i/>
                <w:iCs/>
              </w:rPr>
            </w:pPr>
            <w:r>
              <w:rPr>
                <w:i/>
                <w:iCs/>
              </w:rPr>
              <w:t>Eli Ateljevich</w:t>
            </w:r>
          </w:p>
          <w:p w:rsidR="00DB45A3" w:rsidRDefault="00DB45A3" w:rsidP="006B4E5B">
            <w:pPr>
              <w:rPr>
                <w:i/>
                <w:iCs/>
              </w:rPr>
            </w:pPr>
          </w:p>
          <w:p w:rsidR="00DB45A3" w:rsidRPr="00406162" w:rsidRDefault="00DB45A3" w:rsidP="006B4E5B">
            <w:pPr>
              <w:rPr>
                <w:b/>
              </w:rPr>
            </w:pPr>
            <w:r>
              <w:rPr>
                <w:b/>
              </w:rPr>
              <w:t>Delta Tutorial 4</w:t>
            </w:r>
          </w:p>
          <w:p w:rsidR="00DB45A3" w:rsidRDefault="00DB45A3" w:rsidP="006B4E5B"/>
        </w:tc>
        <w:tc>
          <w:tcPr>
            <w:tcW w:w="2348" w:type="dxa"/>
            <w:vAlign w:val="center"/>
          </w:tcPr>
          <w:p w:rsidR="00DB45A3" w:rsidRDefault="00DB45A3" w:rsidP="006B4E5B">
            <w:pPr>
              <w:pStyle w:val="Location"/>
            </w:pPr>
          </w:p>
        </w:tc>
      </w:tr>
    </w:tbl>
    <w:p w:rsidR="00E26CC6" w:rsidRPr="00E7243F" w:rsidRDefault="00E26CC6" w:rsidP="00E26CC6">
      <w:pPr>
        <w:pStyle w:val="Title"/>
      </w:pPr>
      <w:r>
        <w:t>DSM2V8</w:t>
      </w:r>
    </w:p>
    <w:p w:rsidR="00E26CC6" w:rsidRDefault="00E26CC6" w:rsidP="00E26CC6"/>
    <w:p w:rsidR="00E26CC6" w:rsidRPr="00E7243F" w:rsidRDefault="00E26CC6" w:rsidP="00E26CC6">
      <w:pPr>
        <w:pStyle w:val="Heading1"/>
      </w:pPr>
      <w:r>
        <w:t>Class Syllabus – Day 3</w:t>
      </w:r>
    </w:p>
    <w:p w:rsidR="00E26CC6" w:rsidRPr="00E7243F" w:rsidRDefault="00E26CC6" w:rsidP="00E26CC6">
      <w:pPr>
        <w:pStyle w:val="Heading2"/>
      </w:pPr>
      <w:r>
        <w:t xml:space="preserve">September 24, </w:t>
      </w:r>
      <w:r w:rsidRPr="00E7243F">
        <w:t>200</w:t>
      </w:r>
      <w:r>
        <w:t>9</w:t>
      </w:r>
    </w:p>
    <w:p w:rsidR="00E26CC6" w:rsidRPr="00E7243F" w:rsidRDefault="00EE265C" w:rsidP="00E26CC6">
      <w:pPr>
        <w:pStyle w:val="Heading2"/>
      </w:pPr>
      <w:r>
        <w:t>9</w:t>
      </w:r>
      <w:r w:rsidR="00E26CC6" w:rsidRPr="00E7243F">
        <w:t>:</w:t>
      </w:r>
      <w:r>
        <w:t>0</w:t>
      </w:r>
      <w:r w:rsidR="00E26CC6">
        <w:t xml:space="preserve">0 a.m. – </w:t>
      </w:r>
      <w:r>
        <w:t>5</w:t>
      </w:r>
      <w:r w:rsidR="00E26CC6">
        <w:t>:</w:t>
      </w:r>
      <w:r>
        <w:t>00</w:t>
      </w:r>
      <w:r w:rsidR="00E26CC6" w:rsidRPr="00E7243F">
        <w:t xml:space="preserve"> p.m.</w:t>
      </w:r>
    </w:p>
    <w:p w:rsidR="00E26CC6" w:rsidRDefault="00E26CC6" w:rsidP="00E26CC6"/>
    <w:p w:rsidR="00A32F5B" w:rsidRDefault="00E26CC6" w:rsidP="00A32F5B">
      <w:pPr>
        <w:pStyle w:val="PlainText"/>
        <w:rPr>
          <w:rFonts w:ascii="Courier New" w:hAnsi="Courier New" w:cs="Courier New"/>
        </w:rPr>
      </w:pPr>
      <w:r>
        <w:rPr>
          <w:rStyle w:val="Bold10ptChar"/>
        </w:rPr>
        <w:t>Participants</w:t>
      </w:r>
      <w:r w:rsidRPr="00D268A5">
        <w:rPr>
          <w:rStyle w:val="Bold10ptChar"/>
        </w:rPr>
        <w:t>:</w:t>
      </w:r>
      <w:r>
        <w:rPr>
          <w:rStyle w:val="Bold10ptChar"/>
        </w:rPr>
        <w:t xml:space="preserve"> </w:t>
      </w:r>
      <w:r w:rsidR="00A32F5B" w:rsidRPr="00A32F5B">
        <w:rPr>
          <w:rFonts w:ascii="Tahoma" w:hAnsi="Tahoma" w:cs="Tahoma"/>
          <w:sz w:val="20"/>
          <w:szCs w:val="20"/>
        </w:rPr>
        <w:t>Kawakami, Brett; Chilmakuri, Chandra; Fong, Terri; Le, Kate; Mejia, Francine; Singh, Amardeep; Xie, Hao/Sanjaya; Anderson, Jamie; Finch, Ralph/Arora, Sushil; Lan, Liang; Liu, Siqing;</w:t>
      </w:r>
      <w:r w:rsidR="00A32F5B" w:rsidRPr="00A32F5B">
        <w:rPr>
          <w:rFonts w:ascii="Tahoma" w:hAnsi="Tahoma" w:cs="Tahoma"/>
          <w:sz w:val="20"/>
          <w:szCs w:val="20"/>
        </w:rPr>
        <w:tab/>
        <w:t>Rajbhandari, Hari; Thein, Myint; Yu, Min; Zhao, Gang; Draper, Andy; Brennan, Matt; MacWilliams, Michael; Guerin, Marianne; Bombardelli , Fabian; Kohne, Jamie (James); Zamani , Kaveh</w:t>
      </w:r>
      <w:r w:rsidR="00A32F5B" w:rsidRPr="002F018B">
        <w:rPr>
          <w:rFonts w:ascii="Courier New" w:hAnsi="Courier New" w:cs="Courier New"/>
        </w:rPr>
        <w:t xml:space="preserve"> </w:t>
      </w:r>
    </w:p>
    <w:p w:rsidR="00E26CC6" w:rsidRDefault="00E26CC6" w:rsidP="00E26CC6">
      <w:pPr>
        <w:tabs>
          <w:tab w:val="left" w:pos="1440"/>
        </w:tabs>
      </w:pPr>
      <w:r>
        <w:tab/>
        <w:t xml:space="preserve"> </w:t>
      </w:r>
    </w:p>
    <w:p w:rsidR="00E26CC6" w:rsidRDefault="00E26CC6" w:rsidP="00E26CC6">
      <w:pPr>
        <w:tabs>
          <w:tab w:val="left" w:pos="1800"/>
        </w:tabs>
      </w:pPr>
    </w:p>
    <w:tbl>
      <w:tblPr>
        <w:tblW w:w="1035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2794"/>
        <w:gridCol w:w="5213"/>
        <w:gridCol w:w="2348"/>
      </w:tblGrid>
      <w:tr w:rsidR="00E26CC6" w:rsidTr="00E26CC6">
        <w:trPr>
          <w:trHeight w:val="1055"/>
        </w:trPr>
        <w:tc>
          <w:tcPr>
            <w:tcW w:w="2794" w:type="dxa"/>
          </w:tcPr>
          <w:p w:rsidR="00E26CC6" w:rsidRPr="00E7243F" w:rsidRDefault="00692CF6" w:rsidP="00692CF6">
            <w:pPr>
              <w:pStyle w:val="Heading2"/>
            </w:pPr>
            <w:r>
              <w:t>9</w:t>
            </w:r>
            <w:r w:rsidR="00E26CC6" w:rsidRPr="00E7243F">
              <w:t>:</w:t>
            </w:r>
            <w:r>
              <w:t>0</w:t>
            </w:r>
            <w:r w:rsidR="00E26CC6">
              <w:t>0 a.m.</w:t>
            </w:r>
            <w:r w:rsidR="00E26CC6" w:rsidRPr="00E7243F">
              <w:t xml:space="preserve">– </w:t>
            </w:r>
            <w:r>
              <w:t>9</w:t>
            </w:r>
            <w:r w:rsidR="00E26CC6" w:rsidRPr="00E7243F">
              <w:t>:</w:t>
            </w:r>
            <w:r>
              <w:t>1</w:t>
            </w:r>
            <w:r w:rsidR="00E26CC6">
              <w:t>5</w:t>
            </w:r>
            <w:r w:rsidR="00E26CC6" w:rsidRPr="00E7243F">
              <w:t xml:space="preserve"> a.m.</w:t>
            </w:r>
          </w:p>
        </w:tc>
        <w:tc>
          <w:tcPr>
            <w:tcW w:w="5213" w:type="dxa"/>
          </w:tcPr>
          <w:p w:rsidR="00E26CC6" w:rsidRPr="00E7243F" w:rsidRDefault="00E26CC6" w:rsidP="006B4E5B">
            <w:pPr>
              <w:pStyle w:val="Heading2"/>
            </w:pPr>
            <w:r>
              <w:t>Operating Rules: Review of Concepts – Marsh Example</w:t>
            </w:r>
          </w:p>
          <w:p w:rsidR="00E26CC6" w:rsidRDefault="00E26CC6" w:rsidP="00E26CC6">
            <w:r>
              <w:t xml:space="preserve"> </w:t>
            </w:r>
            <w:r>
              <w:rPr>
                <w:i/>
                <w:iCs/>
              </w:rPr>
              <w:t>Eli Ateljevich</w:t>
            </w:r>
          </w:p>
        </w:tc>
        <w:tc>
          <w:tcPr>
            <w:tcW w:w="2348" w:type="dxa"/>
            <w:vAlign w:val="center"/>
          </w:tcPr>
          <w:p w:rsidR="00E26CC6" w:rsidRDefault="00E26CC6" w:rsidP="006B4E5B">
            <w:pPr>
              <w:pStyle w:val="Location"/>
            </w:pPr>
            <w:r>
              <w:t xml:space="preserve"> </w:t>
            </w:r>
          </w:p>
        </w:tc>
      </w:tr>
      <w:tr w:rsidR="00E26CC6" w:rsidTr="006B4E5B">
        <w:trPr>
          <w:trHeight w:val="713"/>
        </w:trPr>
        <w:tc>
          <w:tcPr>
            <w:tcW w:w="2794" w:type="dxa"/>
          </w:tcPr>
          <w:p w:rsidR="00E26CC6" w:rsidRPr="00E7243F" w:rsidRDefault="00692CF6" w:rsidP="00692CF6">
            <w:pPr>
              <w:pStyle w:val="Heading2"/>
            </w:pPr>
            <w:r>
              <w:t>9</w:t>
            </w:r>
            <w:r w:rsidR="00E26CC6" w:rsidRPr="00E7243F">
              <w:t>:</w:t>
            </w:r>
            <w:r>
              <w:t>1</w:t>
            </w:r>
            <w:r w:rsidR="00E26CC6">
              <w:t>5 a.m.</w:t>
            </w:r>
            <w:r w:rsidR="00E26CC6" w:rsidRPr="00E7243F">
              <w:t xml:space="preserve">– </w:t>
            </w:r>
            <w:r w:rsidR="00E26CC6">
              <w:t>12:</w:t>
            </w:r>
            <w:r>
              <w:t>30</w:t>
            </w:r>
            <w:r w:rsidR="00E26CC6">
              <w:t xml:space="preserve"> p.m.</w:t>
            </w:r>
          </w:p>
        </w:tc>
        <w:tc>
          <w:tcPr>
            <w:tcW w:w="5213" w:type="dxa"/>
          </w:tcPr>
          <w:p w:rsidR="00E26CC6" w:rsidRPr="00E7243F" w:rsidRDefault="00E26CC6" w:rsidP="006B4E5B">
            <w:pPr>
              <w:pStyle w:val="Heading2"/>
            </w:pPr>
            <w:r>
              <w:t>South Delta Improvements Program Operati</w:t>
            </w:r>
            <w:r w:rsidR="00D233E8">
              <w:t>ng</w:t>
            </w:r>
            <w:r>
              <w:t xml:space="preserve"> Rules</w:t>
            </w:r>
          </w:p>
          <w:p w:rsidR="00E26CC6" w:rsidRDefault="00E26CC6" w:rsidP="006B4E5B">
            <w:pPr>
              <w:rPr>
                <w:i/>
                <w:iCs/>
              </w:rPr>
            </w:pPr>
            <w:r>
              <w:t xml:space="preserve"> </w:t>
            </w:r>
            <w:r>
              <w:rPr>
                <w:i/>
                <w:iCs/>
              </w:rPr>
              <w:t>Subir Saha</w:t>
            </w:r>
          </w:p>
          <w:p w:rsidR="00E26CC6" w:rsidRDefault="00E26CC6" w:rsidP="006B4E5B">
            <w:pPr>
              <w:rPr>
                <w:i/>
                <w:iCs/>
              </w:rPr>
            </w:pPr>
          </w:p>
          <w:p w:rsidR="00E26CC6" w:rsidRDefault="00E26CC6" w:rsidP="006B4E5B">
            <w:pPr>
              <w:rPr>
                <w:b/>
              </w:rPr>
            </w:pPr>
            <w:r>
              <w:rPr>
                <w:b/>
              </w:rPr>
              <w:t>Delta Tutorial 5 (Marsh Operating Rules)</w:t>
            </w:r>
          </w:p>
          <w:p w:rsidR="00E26CC6" w:rsidRPr="00406162" w:rsidRDefault="00E26CC6" w:rsidP="006B4E5B">
            <w:pPr>
              <w:rPr>
                <w:b/>
              </w:rPr>
            </w:pPr>
            <w:r>
              <w:rPr>
                <w:b/>
              </w:rPr>
              <w:t>Delta Tutorial 6 (SDIP Operating Rules)</w:t>
            </w:r>
          </w:p>
          <w:p w:rsidR="00E26CC6" w:rsidRDefault="00E26CC6" w:rsidP="006B4E5B"/>
        </w:tc>
        <w:tc>
          <w:tcPr>
            <w:tcW w:w="2348" w:type="dxa"/>
            <w:vAlign w:val="center"/>
          </w:tcPr>
          <w:p w:rsidR="00E26CC6" w:rsidRDefault="00E26CC6" w:rsidP="006B4E5B">
            <w:pPr>
              <w:pStyle w:val="Location"/>
            </w:pPr>
            <w:r>
              <w:t xml:space="preserve"> </w:t>
            </w:r>
          </w:p>
        </w:tc>
      </w:tr>
      <w:tr w:rsidR="00DB45A3" w:rsidTr="006B4E5B">
        <w:trPr>
          <w:trHeight w:val="713"/>
        </w:trPr>
        <w:tc>
          <w:tcPr>
            <w:tcW w:w="2794" w:type="dxa"/>
          </w:tcPr>
          <w:p w:rsidR="00DB45A3" w:rsidRDefault="00DB45A3" w:rsidP="00692CF6">
            <w:pPr>
              <w:pStyle w:val="Heading2"/>
            </w:pPr>
            <w:r>
              <w:t>12:</w:t>
            </w:r>
            <w:r w:rsidR="00692CF6">
              <w:t>30</w:t>
            </w:r>
            <w:r>
              <w:t xml:space="preserve"> p.m.-1:</w:t>
            </w:r>
            <w:r w:rsidR="00692CF6">
              <w:t>3</w:t>
            </w:r>
            <w:r>
              <w:t xml:space="preserve">0 p.m. </w:t>
            </w:r>
          </w:p>
        </w:tc>
        <w:tc>
          <w:tcPr>
            <w:tcW w:w="5213" w:type="dxa"/>
          </w:tcPr>
          <w:p w:rsidR="00DB45A3" w:rsidRDefault="00DB45A3" w:rsidP="006B4E5B">
            <w:pPr>
              <w:pStyle w:val="Heading2"/>
            </w:pPr>
            <w:r>
              <w:t>Lunch</w:t>
            </w:r>
          </w:p>
        </w:tc>
        <w:tc>
          <w:tcPr>
            <w:tcW w:w="2348" w:type="dxa"/>
            <w:vAlign w:val="center"/>
          </w:tcPr>
          <w:p w:rsidR="00DB45A3" w:rsidRDefault="00DB45A3" w:rsidP="006B4E5B">
            <w:pPr>
              <w:pStyle w:val="Location"/>
            </w:pPr>
          </w:p>
        </w:tc>
      </w:tr>
      <w:tr w:rsidR="00E26CC6" w:rsidTr="006B4E5B">
        <w:trPr>
          <w:trHeight w:val="713"/>
        </w:trPr>
        <w:tc>
          <w:tcPr>
            <w:tcW w:w="2794" w:type="dxa"/>
          </w:tcPr>
          <w:p w:rsidR="00E26CC6" w:rsidRPr="00E7243F" w:rsidRDefault="00E26CC6" w:rsidP="00692CF6">
            <w:pPr>
              <w:pStyle w:val="Heading2"/>
            </w:pPr>
            <w:r>
              <w:t>1:</w:t>
            </w:r>
            <w:r w:rsidR="00692CF6">
              <w:t>3</w:t>
            </w:r>
            <w:r>
              <w:t xml:space="preserve">0 p.m.–  </w:t>
            </w:r>
          </w:p>
        </w:tc>
        <w:tc>
          <w:tcPr>
            <w:tcW w:w="5213" w:type="dxa"/>
          </w:tcPr>
          <w:p w:rsidR="00E26CC6" w:rsidRDefault="00D233E8" w:rsidP="006B4E5B">
            <w:pPr>
              <w:pStyle w:val="Heading2"/>
            </w:pPr>
            <w:r>
              <w:t>Design Round Table</w:t>
            </w:r>
          </w:p>
          <w:p w:rsidR="00E26CC6" w:rsidRDefault="00D233E8" w:rsidP="006B4E5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  <w:p w:rsidR="00D233E8" w:rsidRPr="00406162" w:rsidRDefault="00D233E8" w:rsidP="00D233E8">
            <w:pPr>
              <w:rPr>
                <w:b/>
              </w:rPr>
            </w:pPr>
            <w:r>
              <w:rPr>
                <w:b/>
              </w:rPr>
              <w:t>Users bring in design questions</w:t>
            </w:r>
          </w:p>
          <w:p w:rsidR="00D233E8" w:rsidRPr="00406162" w:rsidRDefault="00D233E8" w:rsidP="006B4E5B"/>
        </w:tc>
        <w:tc>
          <w:tcPr>
            <w:tcW w:w="2348" w:type="dxa"/>
            <w:vAlign w:val="center"/>
          </w:tcPr>
          <w:p w:rsidR="00E26CC6" w:rsidRDefault="00E26CC6" w:rsidP="006B4E5B">
            <w:pPr>
              <w:pStyle w:val="Location"/>
            </w:pPr>
          </w:p>
        </w:tc>
      </w:tr>
    </w:tbl>
    <w:p w:rsidR="00215FB1" w:rsidRDefault="00215FB1" w:rsidP="007861D8"/>
    <w:sectPr w:rsidR="00215FB1" w:rsidSect="007861D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E62" w:rsidRDefault="009B1E62" w:rsidP="007861D8">
      <w:r>
        <w:separator/>
      </w:r>
    </w:p>
  </w:endnote>
  <w:endnote w:type="continuationSeparator" w:id="0">
    <w:p w:rsidR="009B1E62" w:rsidRDefault="009B1E62" w:rsidP="00786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E62" w:rsidRDefault="009B1E62" w:rsidP="007861D8">
      <w:r>
        <w:separator/>
      </w:r>
    </w:p>
  </w:footnote>
  <w:footnote w:type="continuationSeparator" w:id="0">
    <w:p w:rsidR="009B1E62" w:rsidRDefault="009B1E62" w:rsidP="007861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162"/>
    <w:rsid w:val="00031007"/>
    <w:rsid w:val="000B50CA"/>
    <w:rsid w:val="00185CD0"/>
    <w:rsid w:val="001E267D"/>
    <w:rsid w:val="00215FB1"/>
    <w:rsid w:val="003E39B7"/>
    <w:rsid w:val="00406162"/>
    <w:rsid w:val="00630C84"/>
    <w:rsid w:val="00692CF6"/>
    <w:rsid w:val="0070668A"/>
    <w:rsid w:val="007861D8"/>
    <w:rsid w:val="007C645B"/>
    <w:rsid w:val="008511E2"/>
    <w:rsid w:val="009B1E62"/>
    <w:rsid w:val="00A268BE"/>
    <w:rsid w:val="00A32F5B"/>
    <w:rsid w:val="00B1229F"/>
    <w:rsid w:val="00CD440E"/>
    <w:rsid w:val="00D233E8"/>
    <w:rsid w:val="00D268A5"/>
    <w:rsid w:val="00D34139"/>
    <w:rsid w:val="00D658C4"/>
    <w:rsid w:val="00D66A0B"/>
    <w:rsid w:val="00D868B9"/>
    <w:rsid w:val="00DB45A3"/>
    <w:rsid w:val="00E26CC6"/>
    <w:rsid w:val="00E7243F"/>
    <w:rsid w:val="00EE2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Header">
    <w:name w:val="header"/>
    <w:basedOn w:val="Normal"/>
    <w:link w:val="HeaderChar"/>
    <w:rsid w:val="007861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861D8"/>
    <w:rPr>
      <w:rFonts w:ascii="Tahoma" w:hAnsi="Tahoma"/>
      <w:szCs w:val="24"/>
    </w:rPr>
  </w:style>
  <w:style w:type="paragraph" w:styleId="Footer">
    <w:name w:val="footer"/>
    <w:basedOn w:val="Normal"/>
    <w:link w:val="FooterChar"/>
    <w:rsid w:val="00786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861D8"/>
    <w:rPr>
      <w:rFonts w:ascii="Tahoma" w:hAnsi="Tahoma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32F5B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32F5B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7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ara\Application%20Data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Agenda.dot</Template>
  <TotalTime>2</TotalTime>
  <Pages>4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Smith</dc:creator>
  <cp:keywords/>
  <dc:description/>
  <cp:lastModifiedBy>Tara Smith</cp:lastModifiedBy>
  <cp:revision>2</cp:revision>
  <cp:lastPrinted>2009-09-17T17:29:00Z</cp:lastPrinted>
  <dcterms:created xsi:type="dcterms:W3CDTF">2009-09-17T17:46:00Z</dcterms:created>
  <dcterms:modified xsi:type="dcterms:W3CDTF">2009-09-17T17:46:00Z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